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06729D" w:rsidRPr="00B7409E" w:rsidRDefault="0006729D" w:rsidP="006E212F">
      <w:pPr>
        <w:autoSpaceDE w:val="0"/>
        <w:autoSpaceDN w:val="0"/>
        <w:adjustRightInd w:val="0"/>
        <w:rPr>
          <w:b/>
          <w:color w:val="000000"/>
          <w:sz w:val="40"/>
          <w:szCs w:val="40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6729D" w:rsidRPr="00B7409E" w:rsidRDefault="0006729D" w:rsidP="0089436B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B7409E">
        <w:rPr>
          <w:b/>
          <w:color w:val="000000"/>
          <w:sz w:val="40"/>
          <w:szCs w:val="40"/>
        </w:rPr>
        <w:t>TEMATIKA</w:t>
      </w:r>
    </w:p>
    <w:p w:rsidR="0006729D" w:rsidRDefault="0006729D" w:rsidP="0089436B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6729D" w:rsidRDefault="0006729D" w:rsidP="0089436B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06729D" w:rsidRDefault="0006729D" w:rsidP="0089436B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NÉPRAJZ-ANTROPOLÓGIA</w:t>
      </w:r>
    </w:p>
    <w:p w:rsidR="0006729D" w:rsidRDefault="0006729D" w:rsidP="0089436B">
      <w:pPr>
        <w:autoSpaceDE w:val="0"/>
        <w:autoSpaceDN w:val="0"/>
        <w:adjustRightInd w:val="0"/>
        <w:jc w:val="center"/>
      </w:pPr>
    </w:p>
    <w:p w:rsidR="0006729D" w:rsidRPr="00374C5E" w:rsidRDefault="0006729D" w:rsidP="00806D7D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  <w:t>VKO 1002</w:t>
      </w:r>
      <w:r>
        <w:rPr>
          <w:b/>
          <w:bCs/>
          <w:color w:val="000000"/>
          <w:sz w:val="36"/>
          <w:szCs w:val="36"/>
        </w:rPr>
        <w:tab/>
      </w: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3355B">
      <w:pPr>
        <w:jc w:val="both"/>
        <w:rPr>
          <w:color w:val="000000"/>
        </w:rPr>
      </w:pPr>
      <w:r>
        <w:rPr>
          <w:color w:val="000000"/>
        </w:rPr>
        <w:t>Nyíregyháza, 2019-02-08</w:t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 w:rsidRPr="00451610">
        <w:rPr>
          <w:color w:val="000000"/>
        </w:rPr>
        <w:tab/>
      </w:r>
      <w:r>
        <w:rPr>
          <w:color w:val="000000"/>
        </w:rPr>
        <w:tab/>
      </w:r>
      <w:r w:rsidRPr="00451610">
        <w:rPr>
          <w:color w:val="000000"/>
        </w:rPr>
        <w:tab/>
        <w:t>Lukács Gábor</w:t>
      </w:r>
    </w:p>
    <w:p w:rsidR="0006729D" w:rsidRDefault="0006729D" w:rsidP="0003355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főiskolai docens</w:t>
      </w: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42EE9">
      <w:pPr>
        <w:rPr>
          <w:b/>
          <w:sz w:val="28"/>
          <w:szCs w:val="28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3355B">
        <w:rPr>
          <w:b/>
          <w:color w:val="000000"/>
          <w:sz w:val="28"/>
          <w:szCs w:val="28"/>
        </w:rPr>
        <w:t>TEMATIKA</w:t>
      </w:r>
    </w:p>
    <w:p w:rsidR="0006729D" w:rsidRPr="0003355B" w:rsidRDefault="0006729D" w:rsidP="0003355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6729D" w:rsidRDefault="0006729D" w:rsidP="000335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NÉPRAJZ-ANTROPOLÓGIA</w:t>
      </w:r>
    </w:p>
    <w:p w:rsidR="0006729D" w:rsidRDefault="0006729D" w:rsidP="006E212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Nappali</w:t>
      </w:r>
    </w:p>
    <w:p w:rsidR="0006729D" w:rsidRPr="00AF5468" w:rsidRDefault="0006729D" w:rsidP="00AF546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 w:rsidRPr="00EE5050">
              <w:rPr>
                <w:bCs/>
              </w:rPr>
              <w:t>Tantárgy neve</w:t>
            </w:r>
          </w:p>
        </w:tc>
        <w:tc>
          <w:tcPr>
            <w:tcW w:w="5542" w:type="dxa"/>
          </w:tcPr>
          <w:p w:rsidR="0006729D" w:rsidRPr="0049605B" w:rsidRDefault="0006729D" w:rsidP="00AE1959">
            <w:pPr>
              <w:autoSpaceDE w:val="0"/>
              <w:autoSpaceDN w:val="0"/>
              <w:adjustRightInd w:val="0"/>
              <w:rPr>
                <w:bCs/>
              </w:rPr>
            </w:pPr>
            <w:r>
              <w:t>Néprajz-antropológia</w:t>
            </w:r>
          </w:p>
        </w:tc>
      </w:tr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 w:rsidRPr="00EE5050">
              <w:rPr>
                <w:bCs/>
              </w:rPr>
              <w:t>Tantárgy kódja</w:t>
            </w:r>
          </w:p>
        </w:tc>
        <w:tc>
          <w:tcPr>
            <w:tcW w:w="5542" w:type="dxa"/>
          </w:tcPr>
          <w:p w:rsidR="0006729D" w:rsidRPr="00626DE6" w:rsidRDefault="0006729D" w:rsidP="00AE1959">
            <w:r>
              <w:t>VKO 1002L</w:t>
            </w:r>
          </w:p>
        </w:tc>
      </w:tr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 w:rsidRPr="00EE5050">
              <w:rPr>
                <w:bCs/>
              </w:rPr>
              <w:t>Meghirdetés féléve</w:t>
            </w:r>
          </w:p>
        </w:tc>
        <w:tc>
          <w:tcPr>
            <w:tcW w:w="5542" w:type="dxa"/>
          </w:tcPr>
          <w:p w:rsidR="0006729D" w:rsidRPr="00626DE6" w:rsidRDefault="0006729D" w:rsidP="00AE1959">
            <w:r>
              <w:t>4</w:t>
            </w:r>
          </w:p>
        </w:tc>
      </w:tr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 w:rsidRPr="00EE5050">
              <w:rPr>
                <w:bCs/>
              </w:rPr>
              <w:t>Kreditpont:</w:t>
            </w:r>
          </w:p>
        </w:tc>
        <w:tc>
          <w:tcPr>
            <w:tcW w:w="5542" w:type="dxa"/>
          </w:tcPr>
          <w:p w:rsidR="0006729D" w:rsidRPr="00626DE6" w:rsidRDefault="0006729D" w:rsidP="00AE1959">
            <w:r>
              <w:t>3</w:t>
            </w:r>
          </w:p>
        </w:tc>
      </w:tr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>
              <w:rPr>
                <w:bCs/>
              </w:rPr>
              <w:t>Heti kontakt</w:t>
            </w:r>
            <w:r w:rsidRPr="00EE5050">
              <w:rPr>
                <w:bCs/>
              </w:rPr>
              <w:t>óraszám (elm.+gyak.)</w:t>
            </w:r>
          </w:p>
        </w:tc>
        <w:tc>
          <w:tcPr>
            <w:tcW w:w="5542" w:type="dxa"/>
          </w:tcPr>
          <w:p w:rsidR="0006729D" w:rsidRPr="00626DE6" w:rsidRDefault="0006729D" w:rsidP="00AE1959">
            <w:r>
              <w:t>2</w:t>
            </w:r>
          </w:p>
        </w:tc>
      </w:tr>
      <w:tr w:rsidR="0006729D" w:rsidRPr="00EE5050" w:rsidTr="00AE1959">
        <w:tc>
          <w:tcPr>
            <w:tcW w:w="3670" w:type="dxa"/>
          </w:tcPr>
          <w:p w:rsidR="0006729D" w:rsidRPr="00EE5050" w:rsidRDefault="0006729D" w:rsidP="00AE1959">
            <w:pPr>
              <w:rPr>
                <w:bCs/>
              </w:rPr>
            </w:pPr>
            <w:r w:rsidRPr="00EE5050">
              <w:rPr>
                <w:bCs/>
              </w:rPr>
              <w:t>Félévi követelmény</w:t>
            </w:r>
          </w:p>
        </w:tc>
        <w:tc>
          <w:tcPr>
            <w:tcW w:w="5542" w:type="dxa"/>
          </w:tcPr>
          <w:p w:rsidR="0006729D" w:rsidRPr="00626DE6" w:rsidRDefault="0006729D" w:rsidP="00AE1959">
            <w:r>
              <w:t xml:space="preserve"> EA, kollokvium</w:t>
            </w:r>
          </w:p>
        </w:tc>
      </w:tr>
    </w:tbl>
    <w:p w:rsidR="0006729D" w:rsidRDefault="0006729D" w:rsidP="00042EE9">
      <w:pPr>
        <w:rPr>
          <w:b/>
          <w:sz w:val="28"/>
          <w:szCs w:val="28"/>
        </w:rPr>
      </w:pPr>
    </w:p>
    <w:p w:rsidR="0006729D" w:rsidRPr="002C5D8C" w:rsidRDefault="0006729D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6729D" w:rsidRDefault="0006729D" w:rsidP="001C1527">
      <w:pPr>
        <w:ind w:left="709" w:hanging="699"/>
        <w:rPr>
          <w:b/>
          <w:bCs/>
        </w:rPr>
      </w:pPr>
    </w:p>
    <w:p w:rsidR="0006729D" w:rsidRDefault="0006729D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6729D" w:rsidRDefault="0006729D" w:rsidP="006E212F">
      <w:pPr>
        <w:ind w:left="340"/>
        <w:jc w:val="both"/>
      </w:pPr>
      <w:r>
        <w:t xml:space="preserve">1., </w:t>
      </w:r>
      <w:r w:rsidRPr="00452C7E">
        <w:t xml:space="preserve">A népművészet tárgyi, szellemi alkotásai és ezek történelmi, tartalmi, esztétikai jellemzői, az anyag- forma- funkció néprajzi tárgyakban kifejeződő, sajátos egysége. A néphagyomány helye korunkban. </w:t>
      </w:r>
      <w:r>
        <w:t xml:space="preserve">2., </w:t>
      </w:r>
      <w:r w:rsidRPr="00452C7E">
        <w:t>A népművészet eredete, megjelenési formái. A népművészet általános jegyei, formatana, jelrendszere, jelentéstartalma és esztétikai értékrendje.</w:t>
      </w:r>
      <w:r>
        <w:t xml:space="preserve"> 3.,</w:t>
      </w:r>
      <w:r w:rsidRPr="00452C7E">
        <w:t xml:space="preserve"> A magyar népművészet műfajonkénti tájegységei. A műfajok kölcsönhatásai. A népszokások és a tárgyi anyag kapcsolata. </w:t>
      </w:r>
      <w:r>
        <w:t xml:space="preserve">4-5-6-7., </w:t>
      </w:r>
      <w:r w:rsidRPr="00452C7E">
        <w:t xml:space="preserve">Kézműves mesterségek, technikák. </w:t>
      </w:r>
      <w:r>
        <w:t xml:space="preserve">8., </w:t>
      </w:r>
      <w:r w:rsidRPr="00452C7E">
        <w:t xml:space="preserve">Népművészetünk kapcsolata a környező népek művészetével. A képzőművészethez való viszonya, kapcsolódási pontjai. Az urbanizáció hatása a népművészetre, népies művészetre. </w:t>
      </w:r>
      <w:r>
        <w:t xml:space="preserve">9., </w:t>
      </w:r>
      <w:r w:rsidRPr="00452C7E">
        <w:t xml:space="preserve">Népszokások. Kalendáris szokások. </w:t>
      </w:r>
      <w:r>
        <w:t xml:space="preserve">10., </w:t>
      </w:r>
      <w:r w:rsidRPr="00452C7E">
        <w:t xml:space="preserve">Néphit. (Világkép; tér és idő; természet; természetfeletti lények; természeti lények; emberi világ démonikus lényei; átmeneti lények.) </w:t>
      </w:r>
      <w:r>
        <w:t xml:space="preserve">11., </w:t>
      </w:r>
      <w:r w:rsidRPr="00452C7E">
        <w:t xml:space="preserve">Születés és kisgyermekkor szokásai. (Születésszabályozás; szülés /gyerekágy/; keresztelő). </w:t>
      </w:r>
      <w:r>
        <w:t xml:space="preserve">12., </w:t>
      </w:r>
      <w:r w:rsidRPr="00452C7E">
        <w:t xml:space="preserve">Házasságkötés szokásai. (Befolyásoló tényezők; előkészítés; párválasztás.) </w:t>
      </w:r>
      <w:r>
        <w:t>13.,</w:t>
      </w:r>
      <w:r w:rsidRPr="00452C7E">
        <w:t>Temetkezési szokások. (Halálkép és kultúra; előjelek, jóslatok; előkészí</w:t>
      </w:r>
      <w:r>
        <w:t>tés; gyász; temetők kultúrája.)</w:t>
      </w:r>
    </w:p>
    <w:p w:rsidR="0006729D" w:rsidRPr="00452C7E" w:rsidRDefault="0006729D" w:rsidP="006E212F">
      <w:pPr>
        <w:ind w:left="340"/>
        <w:jc w:val="both"/>
      </w:pPr>
      <w:r>
        <w:t xml:space="preserve">14., </w:t>
      </w:r>
      <w:r w:rsidRPr="00452C7E">
        <w:t>A jelentősebb népművészeti kiállítások megtekintése, népművészeti események figyelemmel kísérése, szakfolyóiratok, új kiadványok megismerése.</w:t>
      </w:r>
    </w:p>
    <w:p w:rsidR="0006729D" w:rsidRDefault="0006729D" w:rsidP="00A573A6">
      <w:pPr>
        <w:ind w:left="709" w:hanging="699"/>
        <w:rPr>
          <w:b/>
          <w:bCs/>
        </w:rPr>
      </w:pPr>
    </w:p>
    <w:p w:rsidR="0006729D" w:rsidRDefault="0006729D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06729D" w:rsidRPr="009A4485" w:rsidRDefault="0006729D" w:rsidP="005A28FB">
      <w:pPr>
        <w:pStyle w:val="ListParagraph"/>
        <w:numPr>
          <w:ilvl w:val="0"/>
          <w:numId w:val="24"/>
        </w:numPr>
        <w:jc w:val="both"/>
      </w:pPr>
      <w:r w:rsidRPr="009A4485">
        <w:t>Az el</w:t>
      </w:r>
      <w:r w:rsidRPr="009F1124"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t>ő</w:t>
      </w:r>
      <w:r w:rsidRPr="009A4485">
        <w:t>adásokon (TVSz 8.§ 1.)</w:t>
      </w:r>
    </w:p>
    <w:p w:rsidR="0006729D" w:rsidRPr="009A4485" w:rsidRDefault="0006729D" w:rsidP="005A28FB">
      <w:pPr>
        <w:ind w:left="106"/>
        <w:jc w:val="both"/>
      </w:pPr>
    </w:p>
    <w:p w:rsidR="0006729D" w:rsidRPr="009A4485" w:rsidRDefault="0006729D"/>
    <w:p w:rsidR="0006729D" w:rsidRPr="009A4485" w:rsidRDefault="0006729D" w:rsidP="009638AC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06729D" w:rsidRPr="009A4485" w:rsidRDefault="0006729D" w:rsidP="009638AC">
      <w:pPr>
        <w:jc w:val="both"/>
        <w:rPr>
          <w:b/>
        </w:rPr>
      </w:pPr>
    </w:p>
    <w:p w:rsidR="0006729D" w:rsidRDefault="0006729D" w:rsidP="009C150B">
      <w:r w:rsidRPr="00847EF8">
        <w:rPr>
          <w:b/>
        </w:rPr>
        <w:t>Az értékelés módja, ütemezése</w:t>
      </w:r>
      <w:r w:rsidRPr="009A4485">
        <w:rPr>
          <w:b/>
        </w:rPr>
        <w:t>:</w:t>
      </w:r>
      <w:bookmarkStart w:id="0" w:name="_Hlk486263346"/>
    </w:p>
    <w:bookmarkEnd w:id="0"/>
    <w:p w:rsidR="0006729D" w:rsidRPr="00CD33C8" w:rsidRDefault="0006729D" w:rsidP="0014312F">
      <w:pPr>
        <w:pStyle w:val="ListParagraph"/>
        <w:ind w:left="10"/>
        <w:jc w:val="both"/>
      </w:pPr>
      <w:r>
        <w:t>- vizsga típusa: szóbeli</w:t>
      </w:r>
    </w:p>
    <w:p w:rsidR="0006729D" w:rsidRDefault="0006729D" w:rsidP="005A28FB">
      <w:pPr>
        <w:rPr>
          <w:b/>
          <w:bCs/>
          <w:i/>
        </w:rPr>
      </w:pPr>
      <w:r>
        <w:t>- vizsgára bocsátás feltétele: házi dolgozat</w:t>
      </w:r>
    </w:p>
    <w:p w:rsidR="0006729D" w:rsidRDefault="0006729D" w:rsidP="009638AC">
      <w:pPr>
        <w:rPr>
          <w:b/>
          <w:bCs/>
          <w:i/>
        </w:rPr>
      </w:pPr>
    </w:p>
    <w:p w:rsidR="0006729D" w:rsidRPr="00F346FA" w:rsidRDefault="0006729D" w:rsidP="009C150B">
      <w:pPr>
        <w:rPr>
          <w:bCs/>
        </w:rPr>
      </w:pPr>
      <w:r w:rsidRPr="00F346FA">
        <w:rPr>
          <w:b/>
          <w:bCs/>
        </w:rPr>
        <w:t>A félévközi ellenőrzések követelményei:</w:t>
      </w:r>
    </w:p>
    <w:p w:rsidR="0006729D" w:rsidRDefault="0006729D" w:rsidP="009C150B">
      <w:pPr>
        <w:rPr>
          <w:bCs/>
        </w:rPr>
      </w:pPr>
    </w:p>
    <w:p w:rsidR="0006729D" w:rsidRPr="00F346FA" w:rsidRDefault="0006729D" w:rsidP="009C150B">
      <w:r w:rsidRPr="00452C7E">
        <w:t>Kézműves mesterségek, technikák. Népművészetünk kapcsolata a környező népek művészetével. A képzőművészethez való viszonya, kapcsolódási pontjai. Az urbanizáció hatása a népművészetre, népies művészetre. Népszokások. Kalendáris szokások. Néphit. (Világkép; tér és idő; természet; természetfeletti lények; természeti lények; emberi világ démonikus lényei; átmeneti lények.) Születés és kisgyermekkor szokásai. (Születésszabályozás; szülés /gyerekágy/; keresztelő). Házasságkötés szokásai. (Befolyásoló tényezők; előkészítés; párválasztás.) Temetkezési szokások. (Halálkép és kultúra; előjelek, jóslatok; előkészítés; gyász; temetők kultúrája.)</w:t>
      </w:r>
      <w:r>
        <w:t>.</w:t>
      </w:r>
    </w:p>
    <w:p w:rsidR="0006729D" w:rsidRDefault="0006729D" w:rsidP="009C150B">
      <w:pPr>
        <w:rPr>
          <w:b/>
          <w:bCs/>
        </w:rPr>
      </w:pPr>
    </w:p>
    <w:p w:rsidR="0006729D" w:rsidRPr="005A28FB" w:rsidRDefault="0006729D" w:rsidP="009C150B">
      <w:pPr>
        <w:rPr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b/>
          <w:bCs/>
        </w:rPr>
        <w:t xml:space="preserve"> </w:t>
      </w:r>
      <w:r>
        <w:rPr>
          <w:bCs/>
        </w:rPr>
        <w:t>szóbeli felelet alapján</w:t>
      </w:r>
    </w:p>
    <w:p w:rsidR="0006729D" w:rsidRDefault="0006729D" w:rsidP="00964A05">
      <w:pPr>
        <w:rPr>
          <w:b/>
        </w:rPr>
      </w:pPr>
    </w:p>
    <w:p w:rsidR="0006729D" w:rsidRDefault="0006729D" w:rsidP="00964A05">
      <w:pPr>
        <w:rPr>
          <w:b/>
        </w:rPr>
      </w:pPr>
      <w:r>
        <w:rPr>
          <w:b/>
        </w:rPr>
        <w:t>Kötelező, ajánlott irodalom:</w:t>
      </w:r>
    </w:p>
    <w:p w:rsidR="0006729D" w:rsidRPr="00611AF9" w:rsidRDefault="0006729D" w:rsidP="005A28FB">
      <w:pPr>
        <w:pStyle w:val="ListParagraph"/>
        <w:ind w:left="0"/>
        <w:jc w:val="both"/>
        <w:rPr>
          <w:b/>
          <w:bCs/>
          <w:color w:val="000000"/>
        </w:rPr>
      </w:pPr>
    </w:p>
    <w:p w:rsidR="0006729D" w:rsidRPr="00452C7E" w:rsidRDefault="0006729D" w:rsidP="005A28FB">
      <w:pPr>
        <w:ind w:left="340"/>
        <w:jc w:val="both"/>
      </w:pPr>
      <w:r w:rsidRPr="00452C7E">
        <w:t xml:space="preserve">- Domanovszky György: A magyar nép díszítőművészete I-II. Akadémiai Kiadó Bp. 1981. </w:t>
      </w:r>
    </w:p>
    <w:p w:rsidR="0006729D" w:rsidRPr="00452C7E" w:rsidRDefault="0006729D" w:rsidP="005A28FB">
      <w:pPr>
        <w:ind w:left="340"/>
        <w:jc w:val="both"/>
      </w:pPr>
      <w:r w:rsidRPr="00452C7E">
        <w:t>- Magyar néprajz megjelent kötetei Akadémiai Kiadó Bp. 1990.</w:t>
      </w:r>
    </w:p>
    <w:p w:rsidR="0006729D" w:rsidRPr="00452C7E" w:rsidRDefault="0006729D" w:rsidP="005A28FB">
      <w:pPr>
        <w:ind w:left="340"/>
        <w:jc w:val="both"/>
      </w:pPr>
      <w:r w:rsidRPr="00452C7E">
        <w:t>- Népművészeti kiadványok, albumok</w:t>
      </w:r>
    </w:p>
    <w:p w:rsidR="0006729D" w:rsidRPr="00B96ED4" w:rsidRDefault="0006729D" w:rsidP="009C150B">
      <w:pPr>
        <w:rPr>
          <w:bCs/>
        </w:rPr>
      </w:pPr>
    </w:p>
    <w:sectPr w:rsidR="0006729D" w:rsidRPr="00B96ED4" w:rsidSect="0047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DA"/>
    <w:rsid w:val="000105F2"/>
    <w:rsid w:val="000149B2"/>
    <w:rsid w:val="0003355B"/>
    <w:rsid w:val="00042EE9"/>
    <w:rsid w:val="00056308"/>
    <w:rsid w:val="0006729D"/>
    <w:rsid w:val="0008130D"/>
    <w:rsid w:val="00084869"/>
    <w:rsid w:val="00090EDD"/>
    <w:rsid w:val="000B2786"/>
    <w:rsid w:val="000C12F3"/>
    <w:rsid w:val="000C383D"/>
    <w:rsid w:val="000F1C60"/>
    <w:rsid w:val="00142AC0"/>
    <w:rsid w:val="0014312F"/>
    <w:rsid w:val="00143D39"/>
    <w:rsid w:val="00162D62"/>
    <w:rsid w:val="00171ECD"/>
    <w:rsid w:val="00173F51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17EA"/>
    <w:rsid w:val="00233984"/>
    <w:rsid w:val="00247D90"/>
    <w:rsid w:val="00257502"/>
    <w:rsid w:val="00270BEC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4C5E"/>
    <w:rsid w:val="003762E5"/>
    <w:rsid w:val="00386D22"/>
    <w:rsid w:val="003B07BE"/>
    <w:rsid w:val="003B1770"/>
    <w:rsid w:val="003D2E44"/>
    <w:rsid w:val="0040160E"/>
    <w:rsid w:val="0040546B"/>
    <w:rsid w:val="0042037E"/>
    <w:rsid w:val="004309FA"/>
    <w:rsid w:val="00435FDF"/>
    <w:rsid w:val="004457BD"/>
    <w:rsid w:val="00451610"/>
    <w:rsid w:val="00452C7E"/>
    <w:rsid w:val="00467D18"/>
    <w:rsid w:val="00474CD2"/>
    <w:rsid w:val="00475720"/>
    <w:rsid w:val="0048522E"/>
    <w:rsid w:val="0048707C"/>
    <w:rsid w:val="00487802"/>
    <w:rsid w:val="0049605B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28FB"/>
    <w:rsid w:val="005A69F6"/>
    <w:rsid w:val="005D1418"/>
    <w:rsid w:val="00600FE4"/>
    <w:rsid w:val="00611AF9"/>
    <w:rsid w:val="00615DFA"/>
    <w:rsid w:val="00620949"/>
    <w:rsid w:val="00626DE6"/>
    <w:rsid w:val="00670416"/>
    <w:rsid w:val="00675077"/>
    <w:rsid w:val="00676347"/>
    <w:rsid w:val="00681129"/>
    <w:rsid w:val="00681210"/>
    <w:rsid w:val="006A6328"/>
    <w:rsid w:val="006A7E72"/>
    <w:rsid w:val="006E212F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B300C"/>
    <w:rsid w:val="007C23AD"/>
    <w:rsid w:val="007F1887"/>
    <w:rsid w:val="00801667"/>
    <w:rsid w:val="00806D7D"/>
    <w:rsid w:val="008252AC"/>
    <w:rsid w:val="008462E7"/>
    <w:rsid w:val="00847EF8"/>
    <w:rsid w:val="0087478E"/>
    <w:rsid w:val="00875AFD"/>
    <w:rsid w:val="0089436B"/>
    <w:rsid w:val="008A17F6"/>
    <w:rsid w:val="008A596B"/>
    <w:rsid w:val="008A696F"/>
    <w:rsid w:val="008B0F76"/>
    <w:rsid w:val="008B1DC2"/>
    <w:rsid w:val="008B2AD4"/>
    <w:rsid w:val="008C03FA"/>
    <w:rsid w:val="008C0EDF"/>
    <w:rsid w:val="008C54C4"/>
    <w:rsid w:val="008C74EF"/>
    <w:rsid w:val="008D4525"/>
    <w:rsid w:val="008F6213"/>
    <w:rsid w:val="009124F0"/>
    <w:rsid w:val="00913907"/>
    <w:rsid w:val="00930976"/>
    <w:rsid w:val="009638AC"/>
    <w:rsid w:val="00964A05"/>
    <w:rsid w:val="009729E7"/>
    <w:rsid w:val="00981D14"/>
    <w:rsid w:val="009851AB"/>
    <w:rsid w:val="009A4485"/>
    <w:rsid w:val="009A65D0"/>
    <w:rsid w:val="009B0E33"/>
    <w:rsid w:val="009C150B"/>
    <w:rsid w:val="009D0A9F"/>
    <w:rsid w:val="009D3ED9"/>
    <w:rsid w:val="009E3C02"/>
    <w:rsid w:val="009E6CFD"/>
    <w:rsid w:val="009F09DC"/>
    <w:rsid w:val="009F1124"/>
    <w:rsid w:val="009F774D"/>
    <w:rsid w:val="00A015F6"/>
    <w:rsid w:val="00A03E9A"/>
    <w:rsid w:val="00A05B7A"/>
    <w:rsid w:val="00A1308D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1959"/>
    <w:rsid w:val="00AE4B2C"/>
    <w:rsid w:val="00AE50B6"/>
    <w:rsid w:val="00AE69E1"/>
    <w:rsid w:val="00AF020B"/>
    <w:rsid w:val="00AF0F72"/>
    <w:rsid w:val="00AF5468"/>
    <w:rsid w:val="00B1365A"/>
    <w:rsid w:val="00B3063D"/>
    <w:rsid w:val="00B478AF"/>
    <w:rsid w:val="00B47D25"/>
    <w:rsid w:val="00B54EA7"/>
    <w:rsid w:val="00B56D8B"/>
    <w:rsid w:val="00B57588"/>
    <w:rsid w:val="00B7409E"/>
    <w:rsid w:val="00B871BE"/>
    <w:rsid w:val="00B962BC"/>
    <w:rsid w:val="00B96C67"/>
    <w:rsid w:val="00B96ED4"/>
    <w:rsid w:val="00BA032B"/>
    <w:rsid w:val="00BC12DA"/>
    <w:rsid w:val="00BD2DF0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D33C8"/>
    <w:rsid w:val="00CE0EF9"/>
    <w:rsid w:val="00CE3990"/>
    <w:rsid w:val="00CF3499"/>
    <w:rsid w:val="00D007A3"/>
    <w:rsid w:val="00D01285"/>
    <w:rsid w:val="00D05A85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58A6"/>
    <w:rsid w:val="00DD36FF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050"/>
    <w:rsid w:val="00EE532E"/>
    <w:rsid w:val="00F00739"/>
    <w:rsid w:val="00F0169A"/>
    <w:rsid w:val="00F0523A"/>
    <w:rsid w:val="00F22FF0"/>
    <w:rsid w:val="00F30E4B"/>
    <w:rsid w:val="00F346FA"/>
    <w:rsid w:val="00F42BDA"/>
    <w:rsid w:val="00F4478D"/>
    <w:rsid w:val="00F53842"/>
    <w:rsid w:val="00F70EC3"/>
    <w:rsid w:val="00F7144A"/>
    <w:rsid w:val="00F850B2"/>
    <w:rsid w:val="00F946C3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9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F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F11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1124"/>
    <w:rPr>
      <w:rFonts w:eastAsia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1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124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377</Words>
  <Characters>2608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NAPPALI TAGOZAT – gyakorlati jegy, vagy minősített aláírás esetén</dc:title>
  <dc:subject/>
  <dc:creator>acsi</dc:creator>
  <cp:keywords/>
  <dc:description/>
  <cp:lastModifiedBy>User</cp:lastModifiedBy>
  <cp:revision>3</cp:revision>
  <dcterms:created xsi:type="dcterms:W3CDTF">2019-02-12T07:39:00Z</dcterms:created>
  <dcterms:modified xsi:type="dcterms:W3CDTF">2019-02-12T07:46:00Z</dcterms:modified>
</cp:coreProperties>
</file>